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2D" w:rsidRDefault="0078362D" w:rsidP="0078362D">
      <w:pPr>
        <w:pStyle w:val="Tytu"/>
        <w:spacing w:line="276" w:lineRule="auto"/>
        <w:ind w:firstLine="0"/>
      </w:pPr>
      <w:bookmarkStart w:id="0" w:name="_GoBack"/>
      <w:bookmarkEnd w:id="0"/>
      <w:r>
        <w:t xml:space="preserve">INFORMACJA O PRZEBIEGU KARIERY ZAWODOWEJ </w:t>
      </w:r>
      <w:r>
        <w:br/>
        <w:t>OSOBY UBIEGAJĄCEJ SIĘ O ZATRUDNIENIE</w:t>
      </w:r>
    </w:p>
    <w:p w:rsidR="0078362D" w:rsidRDefault="0078362D" w:rsidP="0078362D">
      <w:pPr>
        <w:pStyle w:val="Tytu"/>
        <w:spacing w:line="276" w:lineRule="auto"/>
        <w:ind w:firstLine="0"/>
      </w:pPr>
      <w:r>
        <w:t>W PROKURATURZE REGIONALNEJ W RZESZOWIE</w:t>
      </w:r>
    </w:p>
    <w:p w:rsidR="00273518" w:rsidRDefault="00273518" w:rsidP="00273518">
      <w:pPr>
        <w:rPr>
          <w:b/>
        </w:rPr>
      </w:pPr>
    </w:p>
    <w:p w:rsidR="00273518" w:rsidRDefault="00273518" w:rsidP="00273518">
      <w:pPr>
        <w:spacing w:line="360" w:lineRule="auto"/>
      </w:pP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>
        <w:trPr>
          <w:cantSplit/>
          <w:trHeight w:val="315"/>
          <w:tblHeader/>
        </w:trPr>
        <w:tc>
          <w:tcPr>
            <w:tcW w:w="1231" w:type="dxa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:rsidTr="00273518">
        <w:trPr>
          <w:trHeight w:val="12117"/>
        </w:trPr>
        <w:tc>
          <w:tcPr>
            <w:tcW w:w="1231" w:type="dxa"/>
          </w:tcPr>
          <w:p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:rsidR="00C928F3" w:rsidRDefault="00C928F3">
            <w:pPr>
              <w:spacing w:line="360" w:lineRule="auto"/>
            </w:pPr>
          </w:p>
        </w:tc>
      </w:tr>
    </w:tbl>
    <w:p w:rsidR="008A7D16" w:rsidRDefault="008A7D16">
      <w:pPr>
        <w:spacing w:line="360" w:lineRule="auto"/>
      </w:pPr>
    </w:p>
    <w:p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1D"/>
    <w:rsid w:val="00273518"/>
    <w:rsid w:val="00315D24"/>
    <w:rsid w:val="003C6831"/>
    <w:rsid w:val="00414D21"/>
    <w:rsid w:val="004D0460"/>
    <w:rsid w:val="0076309D"/>
    <w:rsid w:val="0078362D"/>
    <w:rsid w:val="008A7D16"/>
    <w:rsid w:val="008C4EAD"/>
    <w:rsid w:val="008C60DF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7C95CE-8515-4A2A-B04D-22373B8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44E082F9</Template>
  <TotalTime>0</TotalTime>
  <Pages>3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Warszawa-Praga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kkowalska</dc:creator>
  <cp:keywords/>
  <dc:description/>
  <cp:lastModifiedBy>Tomasz Łyżeń</cp:lastModifiedBy>
  <cp:revision>2</cp:revision>
  <cp:lastPrinted>2021-03-15T10:04:00Z</cp:lastPrinted>
  <dcterms:created xsi:type="dcterms:W3CDTF">2022-10-19T07:33:00Z</dcterms:created>
  <dcterms:modified xsi:type="dcterms:W3CDTF">2022-10-19T07:33:00Z</dcterms:modified>
</cp:coreProperties>
</file>