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0D" w:rsidRPr="00292204" w:rsidRDefault="001C6F8F" w:rsidP="00C7170D">
      <w:pPr>
        <w:shd w:val="clear" w:color="auto" w:fill="FFFFFF"/>
        <w:ind w:right="202"/>
        <w:rPr>
          <w:bCs/>
          <w:i/>
          <w:sz w:val="22"/>
          <w:szCs w:val="22"/>
        </w:rPr>
      </w:pPr>
      <w:r>
        <w:rPr>
          <w:b/>
          <w:iCs/>
        </w:rPr>
        <w:t xml:space="preserve">Załącznik nr </w:t>
      </w:r>
      <w:r w:rsidR="00A77FD5">
        <w:rPr>
          <w:b/>
          <w:iCs/>
        </w:rPr>
        <w:t>1</w:t>
      </w:r>
      <w:r w:rsidR="00C7170D" w:rsidRPr="00DF64B8">
        <w:rPr>
          <w:b/>
          <w:iCs/>
        </w:rPr>
        <w:t xml:space="preserve"> </w:t>
      </w:r>
      <w:r w:rsidR="00C72CBC">
        <w:rPr>
          <w:b/>
          <w:iCs/>
        </w:rPr>
        <w:t>do Z</w:t>
      </w:r>
      <w:r w:rsidR="00C7170D">
        <w:rPr>
          <w:b/>
          <w:iCs/>
        </w:rPr>
        <w:t>aproszenia</w:t>
      </w:r>
    </w:p>
    <w:p w:rsidR="00A77FD5" w:rsidRDefault="00A77FD5" w:rsidP="00A77FD5">
      <w:pPr>
        <w:widowControl w:val="0"/>
        <w:shd w:val="clear" w:color="auto" w:fill="FFFFFF"/>
        <w:suppressAutoHyphens/>
        <w:autoSpaceDE w:val="0"/>
        <w:rPr>
          <w:b/>
          <w:color w:val="000000"/>
          <w:spacing w:val="-1"/>
        </w:rPr>
      </w:pPr>
    </w:p>
    <w:p w:rsidR="00A77FD5" w:rsidRPr="00897612" w:rsidRDefault="006A0D21" w:rsidP="00A77FD5">
      <w:pPr>
        <w:widowControl w:val="0"/>
        <w:shd w:val="clear" w:color="auto" w:fill="FFFFFF"/>
        <w:suppressAutoHyphens/>
        <w:autoSpaceDE w:val="0"/>
        <w:rPr>
          <w:rFonts w:ascii="Arial" w:hAnsi="Arial" w:cs="Arial"/>
          <w:b/>
          <w:color w:val="000000"/>
          <w:spacing w:val="-1"/>
          <w:sz w:val="22"/>
        </w:rPr>
      </w:pPr>
      <w:r>
        <w:rPr>
          <w:b/>
          <w:color w:val="000000"/>
          <w:spacing w:val="-1"/>
        </w:rPr>
        <w:t>2008-7.262.8</w:t>
      </w:r>
      <w:r w:rsidR="00A77FD5">
        <w:rPr>
          <w:b/>
          <w:color w:val="000000"/>
          <w:spacing w:val="-1"/>
        </w:rPr>
        <w:t>.202</w:t>
      </w:r>
      <w:r w:rsidR="00561121">
        <w:rPr>
          <w:b/>
          <w:color w:val="000000"/>
          <w:spacing w:val="-1"/>
        </w:rPr>
        <w:t>3</w:t>
      </w:r>
    </w:p>
    <w:p w:rsidR="00C7170D" w:rsidRPr="00DF64B8" w:rsidRDefault="00C7170D" w:rsidP="00C7170D"/>
    <w:p w:rsidR="00DB765A" w:rsidRDefault="00DB765A" w:rsidP="00C7170D">
      <w:pPr>
        <w:jc w:val="center"/>
        <w:rPr>
          <w:b/>
          <w:u w:val="single"/>
        </w:rPr>
      </w:pPr>
    </w:p>
    <w:p w:rsidR="00C7170D" w:rsidRPr="00DF64B8" w:rsidRDefault="00C7170D" w:rsidP="00C7170D">
      <w:pPr>
        <w:jc w:val="center"/>
        <w:rPr>
          <w:b/>
          <w:u w:val="single"/>
        </w:rPr>
      </w:pPr>
      <w:r w:rsidRPr="00DF64B8">
        <w:rPr>
          <w:b/>
          <w:u w:val="single"/>
        </w:rPr>
        <w:t>FORMULARZ OFERTY</w:t>
      </w:r>
    </w:p>
    <w:p w:rsidR="00C7170D" w:rsidRPr="00DF64B8" w:rsidRDefault="00C7170D" w:rsidP="00C7170D"/>
    <w:p w:rsidR="00C7170D" w:rsidRPr="00DF64B8" w:rsidRDefault="00C7170D" w:rsidP="00C7170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dotyczące W</w:t>
      </w:r>
      <w:r w:rsidRPr="00DF64B8">
        <w:rPr>
          <w:b/>
          <w:bCs/>
          <w:u w:val="single"/>
        </w:rPr>
        <w:t>ykonawcy</w:t>
      </w:r>
    </w:p>
    <w:p w:rsidR="00C7170D" w:rsidRPr="00DF64B8" w:rsidRDefault="00C7170D" w:rsidP="00C7170D">
      <w:pPr>
        <w:spacing w:line="480" w:lineRule="auto"/>
      </w:pPr>
      <w:r w:rsidRPr="00DF64B8">
        <w:t>Nazwa</w:t>
      </w:r>
      <w:r w:rsidRPr="00DF64B8">
        <w:tab/>
      </w:r>
      <w:r w:rsidRPr="00DF64B8">
        <w:tab/>
        <w:t>......…................................................................................................</w:t>
      </w:r>
    </w:p>
    <w:p w:rsidR="00C7170D" w:rsidRPr="00DF64B8" w:rsidRDefault="00C7170D" w:rsidP="00C7170D">
      <w:pPr>
        <w:spacing w:line="480" w:lineRule="auto"/>
      </w:pPr>
      <w:r w:rsidRPr="00DF64B8">
        <w:t>Siedziba (adres) .........................................................................................................</w:t>
      </w:r>
    </w:p>
    <w:p w:rsidR="00C7170D" w:rsidRPr="00DF64B8" w:rsidRDefault="00C7170D" w:rsidP="00C7170D">
      <w:pPr>
        <w:spacing w:line="480" w:lineRule="auto"/>
      </w:pPr>
      <w:r w:rsidRPr="00DF64B8">
        <w:t>Nr telefonu/faksu .......................................................................................................</w:t>
      </w:r>
    </w:p>
    <w:p w:rsidR="00C7170D" w:rsidRPr="005A2123" w:rsidRDefault="00C7170D" w:rsidP="00C7170D">
      <w:pPr>
        <w:spacing w:line="480" w:lineRule="auto"/>
      </w:pPr>
      <w:r w:rsidRPr="005A2123">
        <w:t>NIP......................</w:t>
      </w:r>
      <w:r w:rsidR="009E060A" w:rsidRPr="005A2123">
        <w:t xml:space="preserve">......................... </w:t>
      </w:r>
      <w:r w:rsidRPr="005A2123">
        <w:t>REGON ....................................................</w:t>
      </w:r>
    </w:p>
    <w:p w:rsidR="00C7170D" w:rsidRPr="009E060A" w:rsidRDefault="00C7170D" w:rsidP="00C7170D">
      <w:pPr>
        <w:spacing w:line="480" w:lineRule="auto"/>
      </w:pPr>
      <w:r w:rsidRPr="009E060A">
        <w:t>e-mail ………………………………………………………………………….……</w:t>
      </w:r>
    </w:p>
    <w:p w:rsidR="00C7170D" w:rsidRPr="00DF64B8" w:rsidRDefault="00C7170D" w:rsidP="00C7170D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Dane dotyczące zamawiającego:</w:t>
      </w:r>
    </w:p>
    <w:p w:rsidR="00C7170D" w:rsidRPr="00DF64B8" w:rsidRDefault="00C7170D" w:rsidP="00DB765A">
      <w:pPr>
        <w:spacing w:before="120" w:line="276" w:lineRule="auto"/>
      </w:pPr>
      <w:r w:rsidRPr="00DF64B8">
        <w:t>Prokuratura Regionalna w Rzeszowie</w:t>
      </w:r>
    </w:p>
    <w:p w:rsidR="00C7170D" w:rsidRPr="00DF64B8" w:rsidRDefault="00C7170D" w:rsidP="00DB765A">
      <w:pPr>
        <w:spacing w:line="276" w:lineRule="auto"/>
      </w:pPr>
      <w:r w:rsidRPr="00DF64B8">
        <w:t>ul. Hetmańska 45d</w:t>
      </w:r>
    </w:p>
    <w:p w:rsidR="00C7170D" w:rsidRPr="00DF64B8" w:rsidRDefault="00C7170D" w:rsidP="00DB765A">
      <w:pPr>
        <w:spacing w:line="276" w:lineRule="auto"/>
      </w:pPr>
      <w:r w:rsidRPr="00DF64B8">
        <w:t>35-078 Rzeszów</w:t>
      </w:r>
    </w:p>
    <w:p w:rsidR="00C7170D" w:rsidRPr="00DF64B8" w:rsidRDefault="00C7170D" w:rsidP="00DB765A">
      <w:pPr>
        <w:spacing w:line="276" w:lineRule="auto"/>
      </w:pPr>
      <w:r w:rsidRPr="00DF64B8">
        <w:t>NIP 8133717497</w:t>
      </w:r>
    </w:p>
    <w:p w:rsidR="00C7170D" w:rsidRDefault="00C7170D" w:rsidP="00C7170D">
      <w:pPr>
        <w:rPr>
          <w:b/>
          <w:bCs/>
        </w:rPr>
      </w:pPr>
    </w:p>
    <w:p w:rsidR="00C72CBC" w:rsidRPr="00DF64B8" w:rsidRDefault="00C72CBC" w:rsidP="00C97730">
      <w:pPr>
        <w:spacing w:line="360" w:lineRule="auto"/>
        <w:rPr>
          <w:b/>
          <w:bCs/>
          <w:u w:val="single"/>
        </w:rPr>
      </w:pPr>
      <w:r w:rsidRPr="00DF64B8">
        <w:rPr>
          <w:b/>
          <w:bCs/>
          <w:u w:val="single"/>
        </w:rPr>
        <w:t>Przedmiot zamówienia:</w:t>
      </w:r>
    </w:p>
    <w:p w:rsidR="005D226C" w:rsidRPr="005D226C" w:rsidRDefault="00C72CBC" w:rsidP="00C97730">
      <w:pPr>
        <w:shd w:val="clear" w:color="auto" w:fill="FFFFFF"/>
        <w:spacing w:line="360" w:lineRule="auto"/>
        <w:ind w:right="202"/>
        <w:jc w:val="both"/>
        <w:rPr>
          <w:b/>
          <w:i/>
        </w:rPr>
      </w:pPr>
      <w:r w:rsidRPr="00DB765A">
        <w:t xml:space="preserve">Przedmiotem zamówienia jest </w:t>
      </w:r>
      <w:r w:rsidRPr="00DB765A">
        <w:rPr>
          <w:b/>
          <w:i/>
        </w:rPr>
        <w:t xml:space="preserve">dostawa </w:t>
      </w:r>
      <w:r w:rsidR="00A77FD5" w:rsidRPr="00A77FD5">
        <w:rPr>
          <w:b/>
          <w:i/>
        </w:rPr>
        <w:t>monochromatyczn</w:t>
      </w:r>
      <w:r w:rsidR="00561121">
        <w:rPr>
          <w:b/>
          <w:i/>
        </w:rPr>
        <w:t>ego urządzenia wielofunkcyjnego</w:t>
      </w:r>
      <w:r w:rsidR="005D226C" w:rsidRPr="005D226C">
        <w:rPr>
          <w:b/>
          <w:i/>
        </w:rPr>
        <w:t xml:space="preserve"> – kserokopiar</w:t>
      </w:r>
      <w:r w:rsidR="00561121">
        <w:rPr>
          <w:b/>
          <w:i/>
        </w:rPr>
        <w:t>ki</w:t>
      </w:r>
      <w:r w:rsidR="005D226C" w:rsidRPr="005D226C">
        <w:rPr>
          <w:b/>
          <w:i/>
        </w:rPr>
        <w:t xml:space="preserve"> </w:t>
      </w:r>
      <w:r w:rsidR="007956CB">
        <w:rPr>
          <w:b/>
          <w:i/>
        </w:rPr>
        <w:t xml:space="preserve">– 1 szt. </w:t>
      </w:r>
      <w:r w:rsidR="005D226C" w:rsidRPr="005D226C">
        <w:rPr>
          <w:b/>
          <w:i/>
        </w:rPr>
        <w:t>dla Prokuratury Regionalnej w Rzeszowie</w:t>
      </w:r>
      <w:r w:rsidR="005D226C">
        <w:rPr>
          <w:b/>
          <w:i/>
        </w:rPr>
        <w:t>.</w:t>
      </w:r>
    </w:p>
    <w:p w:rsidR="009D7CAB" w:rsidRDefault="009D7CAB" w:rsidP="00DB765A">
      <w:pPr>
        <w:spacing w:line="276" w:lineRule="auto"/>
        <w:jc w:val="both"/>
      </w:pPr>
    </w:p>
    <w:p w:rsidR="00071C78" w:rsidRDefault="00071C78" w:rsidP="00071C78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>
        <w:t>Składam/y ofertę na wykonanie przedmiotu zamówienia zgodnie z opisem przedmiotu zamówienia i na warunkach określonych w Zaproszeniu do składania ofert.</w:t>
      </w:r>
    </w:p>
    <w:p w:rsidR="005D226C" w:rsidRDefault="00883036" w:rsidP="0093344B">
      <w:pPr>
        <w:pStyle w:val="Akapitzlist"/>
        <w:numPr>
          <w:ilvl w:val="0"/>
          <w:numId w:val="13"/>
        </w:numPr>
        <w:spacing w:after="120" w:line="360" w:lineRule="auto"/>
      </w:pPr>
      <w:r w:rsidRPr="0093344B">
        <w:rPr>
          <w:b/>
        </w:rPr>
        <w:t xml:space="preserve">Oferuję/my </w:t>
      </w:r>
      <w:r w:rsidRPr="00DF64B8">
        <w:t xml:space="preserve">wykonanie przedmiotu zamówienia za </w:t>
      </w:r>
      <w:r w:rsidR="0093344B">
        <w:t xml:space="preserve"> Cenę </w:t>
      </w:r>
    </w:p>
    <w:p w:rsidR="00883036" w:rsidRPr="00561121" w:rsidRDefault="00762E67" w:rsidP="00561121">
      <w:pPr>
        <w:spacing w:line="360" w:lineRule="auto"/>
        <w:ind w:firstLine="357"/>
        <w:jc w:val="both"/>
        <w:rPr>
          <w:iCs/>
          <w:vertAlign w:val="superscript"/>
        </w:rPr>
      </w:pPr>
      <w:r w:rsidRPr="004D6DF0">
        <w:rPr>
          <w:iCs/>
        </w:rPr>
        <w:t>brutto ..................................................................... zł</w:t>
      </w:r>
      <w:r w:rsidR="00BF4D01" w:rsidRPr="004D6DF0">
        <w:rPr>
          <w:iCs/>
        </w:rPr>
        <w:t xml:space="preserve"> </w:t>
      </w:r>
    </w:p>
    <w:p w:rsidR="00071C78" w:rsidRDefault="00071C78" w:rsidP="0093344B">
      <w:pPr>
        <w:numPr>
          <w:ilvl w:val="0"/>
          <w:numId w:val="14"/>
        </w:numPr>
        <w:spacing w:after="120" w:line="276" w:lineRule="auto"/>
        <w:jc w:val="both"/>
      </w:pPr>
      <w:r>
        <w:t>Oświadczam/y, ż</w:t>
      </w:r>
      <w:r w:rsidRPr="00DF64B8">
        <w:t xml:space="preserve">e </w:t>
      </w:r>
      <w:r>
        <w:t xml:space="preserve">cena oferty obejmuje całkowity koszt wykonania zamówienia </w:t>
      </w:r>
      <w:r>
        <w:br/>
        <w:t>i uwzględnia wszystkie koszty związane z realizacją przedmiotu zamówienia.</w:t>
      </w:r>
    </w:p>
    <w:p w:rsidR="008B5331" w:rsidRPr="002E7C3D" w:rsidRDefault="008B5331" w:rsidP="008B5331">
      <w:pPr>
        <w:numPr>
          <w:ilvl w:val="0"/>
          <w:numId w:val="14"/>
        </w:numPr>
        <w:spacing w:after="120" w:line="276" w:lineRule="auto"/>
        <w:jc w:val="both"/>
      </w:pPr>
      <w:r w:rsidRPr="00DD3EAB">
        <w:t>Oświadczam</w:t>
      </w:r>
      <w:r>
        <w:t>/y</w:t>
      </w:r>
      <w:r w:rsidRPr="00DD3EAB">
        <w:t xml:space="preserve">, że oferujemy wykonanie </w:t>
      </w:r>
      <w:bookmarkStart w:id="0" w:name="_GoBack"/>
      <w:bookmarkEnd w:id="0"/>
      <w:r w:rsidRPr="00DD3EAB">
        <w:t xml:space="preserve">zamówienia w terminie </w:t>
      </w:r>
      <w:r w:rsidR="00561121" w:rsidRPr="002E7C3D">
        <w:t>do 6</w:t>
      </w:r>
      <w:r w:rsidRPr="002E7C3D">
        <w:t>0 dni kalendarzowych od dnia zawarcia umowy.</w:t>
      </w:r>
    </w:p>
    <w:p w:rsidR="00DB765A" w:rsidRPr="00DF64B8" w:rsidRDefault="004E52AE" w:rsidP="0093344B">
      <w:pPr>
        <w:numPr>
          <w:ilvl w:val="0"/>
          <w:numId w:val="14"/>
        </w:numPr>
        <w:spacing w:after="120" w:line="276" w:lineRule="auto"/>
        <w:jc w:val="both"/>
      </w:pPr>
      <w:r w:rsidRPr="000404D3">
        <w:t xml:space="preserve">Warunki płatności: zamawiający </w:t>
      </w:r>
      <w:r w:rsidR="00DB765A" w:rsidRPr="000404D3">
        <w:t xml:space="preserve">dokona płatności przelewem na rachunek bankowy Wykonawcy w oparciu o fakturę VAT wystawioną przez Wykonawcę, z terminem płatności  21 dni od daty </w:t>
      </w:r>
      <w:r w:rsidR="00DB765A" w:rsidRPr="000404D3">
        <w:rPr>
          <w:rStyle w:val="FontStyle18"/>
          <w:sz w:val="24"/>
          <w:szCs w:val="24"/>
        </w:rPr>
        <w:t>doręczenia poprawnie wystawionej faktury VAT do siedziby zamawiającego.</w:t>
      </w:r>
    </w:p>
    <w:p w:rsidR="008B5331" w:rsidRDefault="008B5331" w:rsidP="008B5331">
      <w:pPr>
        <w:numPr>
          <w:ilvl w:val="0"/>
          <w:numId w:val="14"/>
        </w:numPr>
        <w:spacing w:after="120" w:line="276" w:lineRule="auto"/>
        <w:jc w:val="both"/>
      </w:pPr>
      <w:r w:rsidRPr="00DF64B8">
        <w:t>Oświadczam</w:t>
      </w:r>
      <w:r>
        <w:t>/</w:t>
      </w:r>
      <w:r w:rsidRPr="00DF64B8">
        <w:t xml:space="preserve">y, że zapoznaliśmy się z treścią </w:t>
      </w:r>
      <w:r>
        <w:t>Zaproszenia do składania ofert</w:t>
      </w:r>
      <w:r w:rsidRPr="00DF64B8">
        <w:t xml:space="preserve"> i uznajemy się za związanych określonymi w nim postanowieniami. </w:t>
      </w:r>
      <w:r>
        <w:t>Zobowiązuję/my</w:t>
      </w:r>
      <w:r w:rsidRPr="00DF64B8">
        <w:t xml:space="preserve"> się, w przypadku </w:t>
      </w:r>
      <w:r w:rsidRPr="00DF64B8">
        <w:lastRenderedPageBreak/>
        <w:t xml:space="preserve">wyboru naszej oferty, do zawarcia umowy na warunkach określonych w </w:t>
      </w:r>
      <w:r>
        <w:t>Z</w:t>
      </w:r>
      <w:r w:rsidRPr="00DF64B8">
        <w:t>aproszeniu do składania ofert.</w:t>
      </w:r>
    </w:p>
    <w:p w:rsidR="008B5331" w:rsidRDefault="008B5331" w:rsidP="008B5331">
      <w:pPr>
        <w:numPr>
          <w:ilvl w:val="0"/>
          <w:numId w:val="14"/>
        </w:numPr>
        <w:spacing w:after="120" w:line="276" w:lineRule="auto"/>
        <w:jc w:val="both"/>
      </w:pPr>
      <w:r w:rsidRPr="00D30F5C">
        <w:t>Uważamy się za związanych niniejs</w:t>
      </w:r>
      <w:r>
        <w:t>zą ofertą przez okres</w:t>
      </w:r>
      <w:r w:rsidRPr="00D30F5C">
        <w:t xml:space="preserve"> </w:t>
      </w:r>
      <w:r>
        <w:t>wskazany w Zaproszeniu do składania ofert tj. 30 dni od dnia upływu terminu składania ofert (przy czym pierwszym dniem terminu związania ofertą jest dzień, w którym upływa termin składania ofert).</w:t>
      </w:r>
    </w:p>
    <w:p w:rsidR="004E52AE" w:rsidRDefault="004E52AE" w:rsidP="0093344B">
      <w:pPr>
        <w:pStyle w:val="NormalnyWeb"/>
        <w:numPr>
          <w:ilvl w:val="0"/>
          <w:numId w:val="14"/>
        </w:numPr>
        <w:spacing w:before="0" w:beforeAutospacing="0" w:after="120" w:afterAutospacing="0" w:line="276" w:lineRule="auto"/>
        <w:jc w:val="both"/>
      </w:pPr>
      <w:r w:rsidRPr="00520526">
        <w:t>Potwierdzam</w:t>
      </w:r>
      <w:r>
        <w:t>/y</w:t>
      </w:r>
      <w:r w:rsidRPr="00520526">
        <w:t xml:space="preserve"> zap</w:t>
      </w:r>
      <w:r>
        <w:t>oznanie się z treścią Klauzuli i</w:t>
      </w:r>
      <w:r w:rsidRPr="00520526">
        <w:t xml:space="preserve">nformacyjnej dot. RODO, zamieszczonej w </w:t>
      </w:r>
      <w:r w:rsidRPr="00520526">
        <w:rPr>
          <w:i/>
        </w:rPr>
        <w:t>Zaproszeniu do składania ofert.</w:t>
      </w:r>
      <w:r>
        <w:t xml:space="preserve"> </w:t>
      </w:r>
    </w:p>
    <w:p w:rsidR="0069682E" w:rsidRPr="007D438D" w:rsidRDefault="0069682E" w:rsidP="0093344B">
      <w:pPr>
        <w:pStyle w:val="NormalnyWeb"/>
        <w:numPr>
          <w:ilvl w:val="0"/>
          <w:numId w:val="14"/>
        </w:numPr>
        <w:spacing w:before="0" w:beforeAutospacing="0" w:after="120" w:afterAutospacing="0" w:line="276" w:lineRule="auto"/>
        <w:jc w:val="both"/>
      </w:pPr>
      <w:r w:rsidRPr="00520526">
        <w:rPr>
          <w:color w:val="000000"/>
        </w:rPr>
        <w:t>Oświadczam/y, że wypełniłem obowiązki informacyjne przewidziane w art. 13 lub art. 14 RODO</w:t>
      </w:r>
      <w:r w:rsidRPr="00520526">
        <w:rPr>
          <w:color w:val="000000"/>
          <w:vertAlign w:val="superscript"/>
        </w:rPr>
        <w:t>1)</w:t>
      </w:r>
      <w:r w:rsidRPr="00520526">
        <w:rPr>
          <w:color w:val="000000"/>
        </w:rPr>
        <w:t xml:space="preserve"> wobec osób fizycznych, </w:t>
      </w:r>
      <w:r w:rsidRPr="004C78C3">
        <w:t>od których dane osobowe bezpośrednio lub pośrednio pozyskałem</w:t>
      </w:r>
      <w:r w:rsidRPr="00520526">
        <w:rPr>
          <w:color w:val="000000"/>
        </w:rPr>
        <w:t xml:space="preserve"> w celu ubiegania się o udzielenie zamówienia publicznego w niniejszym postępowaniu</w:t>
      </w:r>
      <w:r>
        <w:t>.</w:t>
      </w:r>
      <w:r w:rsidRPr="004C78C3">
        <w:t>*</w:t>
      </w:r>
    </w:p>
    <w:p w:rsidR="0069682E" w:rsidRDefault="0069682E" w:rsidP="0069682E">
      <w:pPr>
        <w:pStyle w:val="Tekstprzypisudolnego"/>
        <w:jc w:val="both"/>
        <w:rPr>
          <w:rFonts w:ascii="Times New Roman" w:hAnsi="Times New Roman"/>
        </w:rPr>
      </w:pPr>
      <w:r w:rsidRPr="004C78C3">
        <w:rPr>
          <w:rFonts w:ascii="Times New Roman" w:hAnsi="Times New Roman"/>
          <w:color w:val="000000"/>
          <w:vertAlign w:val="superscript"/>
        </w:rPr>
        <w:t xml:space="preserve">1) </w:t>
      </w:r>
      <w:r w:rsidRPr="004C78C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4C78C3">
        <w:rPr>
          <w:rFonts w:ascii="Times New Roman" w:hAnsi="Times New Roman"/>
        </w:rPr>
        <w:t xml:space="preserve">z 04.05.2016, str. 1). </w:t>
      </w:r>
    </w:p>
    <w:p w:rsidR="0069682E" w:rsidRPr="004C78C3" w:rsidRDefault="0069682E" w:rsidP="0069682E">
      <w:pPr>
        <w:pStyle w:val="Tekstprzypisudolnego"/>
        <w:ind w:left="360"/>
        <w:jc w:val="both"/>
        <w:rPr>
          <w:rFonts w:ascii="Times New Roman" w:hAnsi="Times New Roman"/>
        </w:rPr>
      </w:pPr>
    </w:p>
    <w:p w:rsidR="00F72E69" w:rsidRDefault="00F72E69" w:rsidP="0069682E">
      <w:pPr>
        <w:tabs>
          <w:tab w:val="left" w:pos="720"/>
        </w:tabs>
        <w:spacing w:line="100" w:lineRule="atLeast"/>
        <w:jc w:val="both"/>
        <w:rPr>
          <w:i/>
          <w:sz w:val="20"/>
          <w:szCs w:val="20"/>
        </w:rPr>
      </w:pPr>
    </w:p>
    <w:p w:rsidR="0069682E" w:rsidRPr="00DB765A" w:rsidRDefault="0069682E" w:rsidP="0069682E">
      <w:pPr>
        <w:pStyle w:val="NormalnyWeb"/>
        <w:spacing w:line="276" w:lineRule="auto"/>
        <w:jc w:val="both"/>
        <w:rPr>
          <w:i/>
          <w:sz w:val="20"/>
          <w:szCs w:val="20"/>
        </w:rPr>
      </w:pPr>
      <w:r w:rsidRPr="006066D3">
        <w:rPr>
          <w:i/>
          <w:color w:val="000000"/>
          <w:sz w:val="20"/>
          <w:szCs w:val="20"/>
        </w:rPr>
        <w:t xml:space="preserve">*Należy wykreślić jeżeli Wykonawca </w:t>
      </w:r>
      <w:r w:rsidRPr="006066D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RODO.</w:t>
      </w:r>
    </w:p>
    <w:p w:rsidR="005E32BF" w:rsidRDefault="005E32BF" w:rsidP="004E52AE">
      <w:pPr>
        <w:widowControl w:val="0"/>
        <w:tabs>
          <w:tab w:val="left" w:pos="5265"/>
        </w:tabs>
        <w:rPr>
          <w:sz w:val="22"/>
          <w:szCs w:val="22"/>
        </w:rPr>
      </w:pPr>
    </w:p>
    <w:p w:rsidR="005E32BF" w:rsidRDefault="005E32BF" w:rsidP="004E52AE">
      <w:pPr>
        <w:widowControl w:val="0"/>
        <w:tabs>
          <w:tab w:val="left" w:pos="5265"/>
        </w:tabs>
        <w:rPr>
          <w:sz w:val="22"/>
          <w:szCs w:val="22"/>
        </w:rPr>
      </w:pPr>
    </w:p>
    <w:p w:rsidR="004E52AE" w:rsidRPr="00161C48" w:rsidRDefault="004E52AE" w:rsidP="004E52AE">
      <w:pPr>
        <w:widowControl w:val="0"/>
        <w:tabs>
          <w:tab w:val="left" w:pos="5265"/>
        </w:tabs>
        <w:rPr>
          <w:sz w:val="22"/>
          <w:szCs w:val="22"/>
        </w:rPr>
      </w:pPr>
      <w:r w:rsidRPr="003635AD">
        <w:rPr>
          <w:sz w:val="22"/>
          <w:szCs w:val="22"/>
        </w:rPr>
        <w:t>Data: .......................................................</w:t>
      </w: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:rsidR="004E52AE" w:rsidRDefault="004E52AE" w:rsidP="004E52A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E52AE" w:rsidRPr="00837E20" w:rsidRDefault="004E52AE" w:rsidP="004E52AE">
      <w:pPr>
        <w:ind w:left="4950"/>
        <w:jc w:val="both"/>
        <w:rPr>
          <w:i/>
          <w:sz w:val="18"/>
          <w:szCs w:val="18"/>
        </w:rPr>
      </w:pPr>
      <w:r w:rsidRPr="00837E20">
        <w:rPr>
          <w:i/>
          <w:sz w:val="18"/>
          <w:szCs w:val="18"/>
        </w:rPr>
        <w:t>(czytelny podpis lub podpis i pieczątka imienna osoby upoważnionej do składania oświadczeń woli w imieniu Wykonawcy)</w:t>
      </w:r>
    </w:p>
    <w:p w:rsidR="007503A3" w:rsidRPr="006C0F93" w:rsidRDefault="007503A3" w:rsidP="00C817A0">
      <w:pPr>
        <w:autoSpaceDE w:val="0"/>
        <w:autoSpaceDN w:val="0"/>
        <w:adjustRightInd w:val="0"/>
        <w:rPr>
          <w:b/>
          <w:bCs/>
        </w:rPr>
      </w:pPr>
    </w:p>
    <w:sectPr w:rsidR="007503A3" w:rsidRPr="006C0F93" w:rsidSect="0082198A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96" w:rsidRDefault="00B93696">
      <w:r>
        <w:separator/>
      </w:r>
    </w:p>
  </w:endnote>
  <w:endnote w:type="continuationSeparator" w:id="0">
    <w:p w:rsidR="00B93696" w:rsidRDefault="00B9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A3" w:rsidRDefault="007503A3" w:rsidP="006931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03A3" w:rsidRDefault="007503A3" w:rsidP="0069315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A3" w:rsidRDefault="007503A3" w:rsidP="006931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96" w:rsidRDefault="00B93696">
      <w:r>
        <w:separator/>
      </w:r>
    </w:p>
  </w:footnote>
  <w:footnote w:type="continuationSeparator" w:id="0">
    <w:p w:rsidR="00B93696" w:rsidRDefault="00B93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A3" w:rsidRDefault="007503A3">
    <w:pPr>
      <w:pStyle w:val="Nagwek"/>
    </w:pPr>
  </w:p>
  <w:p w:rsidR="007503A3" w:rsidRDefault="00750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61A8"/>
    <w:multiLevelType w:val="hybridMultilevel"/>
    <w:tmpl w:val="673AB562"/>
    <w:lvl w:ilvl="0" w:tplc="A8265F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C45D7"/>
    <w:multiLevelType w:val="hybridMultilevel"/>
    <w:tmpl w:val="206C172A"/>
    <w:lvl w:ilvl="0" w:tplc="3E166424">
      <w:start w:val="4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367EF"/>
    <w:multiLevelType w:val="hybridMultilevel"/>
    <w:tmpl w:val="0FF44B16"/>
    <w:lvl w:ilvl="0" w:tplc="BD98E2F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36631"/>
    <w:multiLevelType w:val="hybridMultilevel"/>
    <w:tmpl w:val="E4E6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232028"/>
    <w:multiLevelType w:val="hybridMultilevel"/>
    <w:tmpl w:val="D6309C9A"/>
    <w:lvl w:ilvl="0" w:tplc="83C476C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CCC5B74"/>
    <w:multiLevelType w:val="hybridMultilevel"/>
    <w:tmpl w:val="5C9A16FA"/>
    <w:lvl w:ilvl="0" w:tplc="E1866C18">
      <w:start w:val="3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0A2C7A"/>
    <w:multiLevelType w:val="hybridMultilevel"/>
    <w:tmpl w:val="377CDBD4"/>
    <w:lvl w:ilvl="0" w:tplc="C7465CBE">
      <w:start w:val="3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6F7F8A"/>
    <w:multiLevelType w:val="hybridMultilevel"/>
    <w:tmpl w:val="70EEEF2A"/>
    <w:lvl w:ilvl="0" w:tplc="CB20295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F47DC6"/>
    <w:multiLevelType w:val="hybridMultilevel"/>
    <w:tmpl w:val="AE5A4452"/>
    <w:lvl w:ilvl="0" w:tplc="96B2AFF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824DA"/>
    <w:multiLevelType w:val="hybridMultilevel"/>
    <w:tmpl w:val="5B12500A"/>
    <w:lvl w:ilvl="0" w:tplc="08CCB7B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430A7B"/>
    <w:multiLevelType w:val="hybridMultilevel"/>
    <w:tmpl w:val="9FA4F338"/>
    <w:lvl w:ilvl="0" w:tplc="C498B142">
      <w:start w:val="3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E7190"/>
    <w:multiLevelType w:val="hybridMultilevel"/>
    <w:tmpl w:val="C546A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66B5B"/>
    <w:multiLevelType w:val="hybridMultilevel"/>
    <w:tmpl w:val="0204C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E45A77"/>
    <w:multiLevelType w:val="hybridMultilevel"/>
    <w:tmpl w:val="05142D7C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9A35DF"/>
    <w:multiLevelType w:val="hybridMultilevel"/>
    <w:tmpl w:val="E108734A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8"/>
  </w:num>
  <w:num w:numId="9">
    <w:abstractNumId w:val="0"/>
  </w:num>
  <w:num w:numId="10">
    <w:abstractNumId w:val="11"/>
  </w:num>
  <w:num w:numId="11">
    <w:abstractNumId w:val="4"/>
  </w:num>
  <w:num w:numId="12">
    <w:abstractNumId w:val="7"/>
  </w:num>
  <w:num w:numId="13">
    <w:abstractNumId w:val="9"/>
  </w:num>
  <w:num w:numId="14">
    <w:abstractNumId w:val="6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A3"/>
    <w:rsid w:val="000166C9"/>
    <w:rsid w:val="00022B52"/>
    <w:rsid w:val="0002595A"/>
    <w:rsid w:val="000404D3"/>
    <w:rsid w:val="00071C78"/>
    <w:rsid w:val="0008564F"/>
    <w:rsid w:val="0009269D"/>
    <w:rsid w:val="000B488A"/>
    <w:rsid w:val="000E57B3"/>
    <w:rsid w:val="001021B9"/>
    <w:rsid w:val="001054CC"/>
    <w:rsid w:val="00124C15"/>
    <w:rsid w:val="00161C48"/>
    <w:rsid w:val="001C6F8F"/>
    <w:rsid w:val="00272C89"/>
    <w:rsid w:val="00282F8F"/>
    <w:rsid w:val="002E7C3D"/>
    <w:rsid w:val="00314D96"/>
    <w:rsid w:val="00322FB9"/>
    <w:rsid w:val="00323D87"/>
    <w:rsid w:val="003671C0"/>
    <w:rsid w:val="00375420"/>
    <w:rsid w:val="00381793"/>
    <w:rsid w:val="00382424"/>
    <w:rsid w:val="003828D9"/>
    <w:rsid w:val="003A3D38"/>
    <w:rsid w:val="003F2BB0"/>
    <w:rsid w:val="004258E2"/>
    <w:rsid w:val="0042645D"/>
    <w:rsid w:val="00426810"/>
    <w:rsid w:val="00427F66"/>
    <w:rsid w:val="00465AB3"/>
    <w:rsid w:val="00482FC5"/>
    <w:rsid w:val="004B114B"/>
    <w:rsid w:val="004B56BD"/>
    <w:rsid w:val="004D6DF0"/>
    <w:rsid w:val="004E52AE"/>
    <w:rsid w:val="005031BC"/>
    <w:rsid w:val="00510AF4"/>
    <w:rsid w:val="00524331"/>
    <w:rsid w:val="0052461F"/>
    <w:rsid w:val="00524C64"/>
    <w:rsid w:val="0053335C"/>
    <w:rsid w:val="00533898"/>
    <w:rsid w:val="00534EFD"/>
    <w:rsid w:val="00534F55"/>
    <w:rsid w:val="00561121"/>
    <w:rsid w:val="005679FA"/>
    <w:rsid w:val="0057427B"/>
    <w:rsid w:val="005754CE"/>
    <w:rsid w:val="00581403"/>
    <w:rsid w:val="005964D5"/>
    <w:rsid w:val="005A2123"/>
    <w:rsid w:val="005B67E0"/>
    <w:rsid w:val="005D226C"/>
    <w:rsid w:val="005E32BF"/>
    <w:rsid w:val="005F117F"/>
    <w:rsid w:val="005F5B78"/>
    <w:rsid w:val="00603B26"/>
    <w:rsid w:val="00637BBE"/>
    <w:rsid w:val="00675713"/>
    <w:rsid w:val="0069315B"/>
    <w:rsid w:val="0069682E"/>
    <w:rsid w:val="006A0D21"/>
    <w:rsid w:val="006B1089"/>
    <w:rsid w:val="006B63C6"/>
    <w:rsid w:val="006C0F93"/>
    <w:rsid w:val="006F3F65"/>
    <w:rsid w:val="006F4490"/>
    <w:rsid w:val="00727AC1"/>
    <w:rsid w:val="007503A3"/>
    <w:rsid w:val="00762E67"/>
    <w:rsid w:val="00762EED"/>
    <w:rsid w:val="00763BC9"/>
    <w:rsid w:val="00784F0C"/>
    <w:rsid w:val="00794F0D"/>
    <w:rsid w:val="007956CB"/>
    <w:rsid w:val="007B755A"/>
    <w:rsid w:val="007B7DC2"/>
    <w:rsid w:val="007D5063"/>
    <w:rsid w:val="0080093C"/>
    <w:rsid w:val="00814169"/>
    <w:rsid w:val="0082103B"/>
    <w:rsid w:val="0082198A"/>
    <w:rsid w:val="00844208"/>
    <w:rsid w:val="00883036"/>
    <w:rsid w:val="008A60C6"/>
    <w:rsid w:val="008B1D96"/>
    <w:rsid w:val="008B5331"/>
    <w:rsid w:val="008B7CD6"/>
    <w:rsid w:val="008D0FA6"/>
    <w:rsid w:val="008D285F"/>
    <w:rsid w:val="008E7E47"/>
    <w:rsid w:val="008F750D"/>
    <w:rsid w:val="0093344B"/>
    <w:rsid w:val="009423D3"/>
    <w:rsid w:val="00974FBE"/>
    <w:rsid w:val="00997152"/>
    <w:rsid w:val="009C2232"/>
    <w:rsid w:val="009D7CAB"/>
    <w:rsid w:val="009E060A"/>
    <w:rsid w:val="009F2DF5"/>
    <w:rsid w:val="009F4258"/>
    <w:rsid w:val="009F55F6"/>
    <w:rsid w:val="00A01242"/>
    <w:rsid w:val="00A055B8"/>
    <w:rsid w:val="00A109AA"/>
    <w:rsid w:val="00A11AA3"/>
    <w:rsid w:val="00A259BD"/>
    <w:rsid w:val="00A406B1"/>
    <w:rsid w:val="00A77FD5"/>
    <w:rsid w:val="00A82B14"/>
    <w:rsid w:val="00AA01AB"/>
    <w:rsid w:val="00AB3BAF"/>
    <w:rsid w:val="00AB5BFC"/>
    <w:rsid w:val="00AD1E80"/>
    <w:rsid w:val="00AE7C0E"/>
    <w:rsid w:val="00B23508"/>
    <w:rsid w:val="00B36784"/>
    <w:rsid w:val="00B503D1"/>
    <w:rsid w:val="00B579FF"/>
    <w:rsid w:val="00B64DB2"/>
    <w:rsid w:val="00B93696"/>
    <w:rsid w:val="00B9589F"/>
    <w:rsid w:val="00BA18D8"/>
    <w:rsid w:val="00BA24E9"/>
    <w:rsid w:val="00BB299A"/>
    <w:rsid w:val="00BB310C"/>
    <w:rsid w:val="00BB4631"/>
    <w:rsid w:val="00BC15C9"/>
    <w:rsid w:val="00BE0D6F"/>
    <w:rsid w:val="00BF2FA4"/>
    <w:rsid w:val="00BF4D01"/>
    <w:rsid w:val="00C15430"/>
    <w:rsid w:val="00C7170D"/>
    <w:rsid w:val="00C72CBC"/>
    <w:rsid w:val="00C74911"/>
    <w:rsid w:val="00C75F9D"/>
    <w:rsid w:val="00C817A0"/>
    <w:rsid w:val="00C97730"/>
    <w:rsid w:val="00CA3413"/>
    <w:rsid w:val="00CC0DF1"/>
    <w:rsid w:val="00CC5EAE"/>
    <w:rsid w:val="00CC5FF2"/>
    <w:rsid w:val="00CD12A1"/>
    <w:rsid w:val="00D53CEB"/>
    <w:rsid w:val="00DB765A"/>
    <w:rsid w:val="00DC17A9"/>
    <w:rsid w:val="00DE6098"/>
    <w:rsid w:val="00E04B0C"/>
    <w:rsid w:val="00E34767"/>
    <w:rsid w:val="00E34CE5"/>
    <w:rsid w:val="00E61C5C"/>
    <w:rsid w:val="00E80EC6"/>
    <w:rsid w:val="00E815E5"/>
    <w:rsid w:val="00EA0575"/>
    <w:rsid w:val="00EB0F75"/>
    <w:rsid w:val="00EC3F97"/>
    <w:rsid w:val="00ED65DC"/>
    <w:rsid w:val="00EE4D07"/>
    <w:rsid w:val="00EF43B7"/>
    <w:rsid w:val="00F11045"/>
    <w:rsid w:val="00F132E9"/>
    <w:rsid w:val="00F17C6B"/>
    <w:rsid w:val="00F30BAA"/>
    <w:rsid w:val="00F408C4"/>
    <w:rsid w:val="00F72E69"/>
    <w:rsid w:val="00FA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CD418E-664A-478D-B59B-082279B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A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A11AA3"/>
    <w:pPr>
      <w:ind w:left="6372" w:firstLine="708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A11AA3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11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15E5"/>
    <w:rPr>
      <w:rFonts w:cs="Times New Roman"/>
      <w:sz w:val="24"/>
    </w:rPr>
  </w:style>
  <w:style w:type="character" w:styleId="Numerstrony">
    <w:name w:val="page number"/>
    <w:uiPriority w:val="99"/>
    <w:rsid w:val="00A11AA3"/>
    <w:rPr>
      <w:rFonts w:cs="Times New Roman"/>
    </w:rPr>
  </w:style>
  <w:style w:type="character" w:customStyle="1" w:styleId="FontStyle24">
    <w:name w:val="Font Style24"/>
    <w:uiPriority w:val="99"/>
    <w:rsid w:val="00A11AA3"/>
    <w:rPr>
      <w:rFonts w:ascii="Times New Roman" w:hAnsi="Times New Roman"/>
      <w:sz w:val="20"/>
    </w:rPr>
  </w:style>
  <w:style w:type="paragraph" w:styleId="Nagwek">
    <w:name w:val="header"/>
    <w:basedOn w:val="Normalny"/>
    <w:link w:val="NagwekZnak"/>
    <w:uiPriority w:val="99"/>
    <w:rsid w:val="00A11AA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11AA3"/>
    <w:rPr>
      <w:rFonts w:cs="Times New Roman"/>
      <w:sz w:val="24"/>
      <w:lang w:val="pl-PL" w:eastAsia="pl-PL"/>
    </w:rPr>
  </w:style>
  <w:style w:type="paragraph" w:customStyle="1" w:styleId="Style4">
    <w:name w:val="Style4"/>
    <w:basedOn w:val="Normalny"/>
    <w:uiPriority w:val="99"/>
    <w:rsid w:val="00A11AA3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A11AA3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rsid w:val="00427F66"/>
    <w:rPr>
      <w:rFonts w:ascii="Segoe UI" w:hAnsi="Segoe UI"/>
      <w:sz w:val="18"/>
      <w:szCs w:val="20"/>
    </w:rPr>
  </w:style>
  <w:style w:type="character" w:customStyle="1" w:styleId="TekstdymkaZnak">
    <w:name w:val="Tekst dymka Znak"/>
    <w:link w:val="Tekstdymka"/>
    <w:uiPriority w:val="99"/>
    <w:locked/>
    <w:rsid w:val="00427F66"/>
    <w:rPr>
      <w:rFonts w:ascii="Segoe UI" w:hAnsi="Segoe UI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rsid w:val="00C817A0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817A0"/>
    <w:rPr>
      <w:rFonts w:cs="Times New Roman"/>
      <w:sz w:val="24"/>
    </w:rPr>
  </w:style>
  <w:style w:type="character" w:styleId="Odwoaniedokomentarza">
    <w:name w:val="annotation reference"/>
    <w:uiPriority w:val="99"/>
    <w:rsid w:val="001021B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1021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021B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021B9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1021B9"/>
    <w:rPr>
      <w:rFonts w:cs="Times New Roman"/>
      <w:b/>
    </w:rPr>
  </w:style>
  <w:style w:type="character" w:customStyle="1" w:styleId="Teksttreci3">
    <w:name w:val="Tekst treści (3)_"/>
    <w:basedOn w:val="Domylnaczcionkaakapitu"/>
    <w:link w:val="Teksttreci31"/>
    <w:uiPriority w:val="99"/>
    <w:rsid w:val="00AB3BAF"/>
    <w:rPr>
      <w:b/>
      <w:bCs/>
      <w:spacing w:val="10"/>
      <w:sz w:val="23"/>
      <w:szCs w:val="23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B3BAF"/>
    <w:pPr>
      <w:shd w:val="clear" w:color="auto" w:fill="FFFFFF"/>
      <w:spacing w:before="420" w:after="660" w:line="240" w:lineRule="atLeast"/>
      <w:ind w:hanging="360"/>
    </w:pPr>
    <w:rPr>
      <w:b/>
      <w:bCs/>
      <w:spacing w:val="10"/>
      <w:sz w:val="23"/>
      <w:szCs w:val="23"/>
    </w:rPr>
  </w:style>
  <w:style w:type="paragraph" w:customStyle="1" w:styleId="Zal-text">
    <w:name w:val="Zal-text"/>
    <w:basedOn w:val="Normalny"/>
    <w:rsid w:val="00E80E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E80EC6"/>
    <w:pPr>
      <w:ind w:left="720"/>
      <w:contextualSpacing/>
    </w:pPr>
  </w:style>
  <w:style w:type="character" w:customStyle="1" w:styleId="FontStyle18">
    <w:name w:val="Font Style18"/>
    <w:rsid w:val="00C7170D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F55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4E52AE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E52A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52AE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uiPriority w:val="59"/>
    <w:locked/>
    <w:rsid w:val="00762E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762E67"/>
    <w:pPr>
      <w:suppressAutoHyphens/>
      <w:autoSpaceDN w:val="0"/>
      <w:ind w:left="190" w:hanging="10"/>
      <w:jc w:val="both"/>
      <w:textAlignment w:val="baseline"/>
    </w:pPr>
    <w:rPr>
      <w:rFonts w:eastAsia="Calibri"/>
      <w:color w:val="000000"/>
      <w:sz w:val="22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762E67"/>
    <w:rPr>
      <w:sz w:val="24"/>
      <w:szCs w:val="24"/>
    </w:rPr>
  </w:style>
  <w:style w:type="character" w:styleId="Odwoanieprzypisudolnego">
    <w:name w:val="footnote reference"/>
    <w:uiPriority w:val="99"/>
    <w:rsid w:val="00762E67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762E67"/>
    <w:rPr>
      <w:rFonts w:eastAsia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ECC4E2F.dotm</Template>
  <TotalTime>232</TotalTime>
  <Pages>2</Pages>
  <Words>386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PG</Company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Marcin.Duchnowicz</dc:creator>
  <cp:keywords/>
  <dc:description/>
  <cp:lastModifiedBy>Sierżęga Magdalena (RP Rzeszów)</cp:lastModifiedBy>
  <cp:revision>64</cp:revision>
  <cp:lastPrinted>2020-10-26T08:21:00Z</cp:lastPrinted>
  <dcterms:created xsi:type="dcterms:W3CDTF">2016-01-11T08:55:00Z</dcterms:created>
  <dcterms:modified xsi:type="dcterms:W3CDTF">2023-06-02T10:48:00Z</dcterms:modified>
</cp:coreProperties>
</file>