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30D8A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</w:t>
      </w:r>
      <w:r w:rsidR="00825988">
        <w:rPr>
          <w:rFonts w:asciiTheme="minorHAnsi" w:hAnsiTheme="minorHAnsi" w:cstheme="minorHAnsi"/>
          <w:sz w:val="24"/>
          <w:szCs w:val="24"/>
        </w:rPr>
        <w:t xml:space="preserve">19 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marca</w:t>
      </w:r>
      <w:r w:rsidR="008B3FB7">
        <w:rPr>
          <w:rFonts w:asciiTheme="minorHAnsi" w:hAnsiTheme="minorHAnsi" w:cstheme="minorHAnsi"/>
          <w:sz w:val="24"/>
          <w:szCs w:val="24"/>
        </w:rPr>
        <w:t xml:space="preserve"> </w:t>
      </w:r>
      <w:r w:rsidR="009D432F" w:rsidRPr="00651C56">
        <w:rPr>
          <w:rFonts w:asciiTheme="minorHAnsi" w:hAnsiTheme="minorHAnsi" w:cstheme="minorHAnsi"/>
          <w:sz w:val="24"/>
          <w:szCs w:val="24"/>
        </w:rPr>
        <w:t>202</w:t>
      </w:r>
      <w:bookmarkEnd w:id="0"/>
      <w:r>
        <w:rPr>
          <w:rFonts w:asciiTheme="minorHAnsi" w:hAnsiTheme="minorHAnsi" w:cstheme="minorHAnsi"/>
          <w:sz w:val="24"/>
          <w:szCs w:val="24"/>
        </w:rPr>
        <w:t>6</w:t>
      </w:r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30D8A" w:rsidRPr="00930D8A" w:rsidRDefault="00930D8A" w:rsidP="00930D8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930D8A">
        <w:rPr>
          <w:rFonts w:asciiTheme="minorHAnsi" w:hAnsiTheme="minorHAnsi" w:cstheme="minorHAnsi"/>
          <w:sz w:val="24"/>
          <w:szCs w:val="24"/>
        </w:rPr>
        <w:t>DOOŚ-WDŚI.420.19.2025</w:t>
      </w:r>
      <w:bookmarkEnd w:id="2"/>
      <w:r w:rsidRPr="00930D8A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930D8A">
        <w:rPr>
          <w:rFonts w:asciiTheme="minorHAnsi" w:hAnsiTheme="minorHAnsi" w:cstheme="minorHAnsi"/>
          <w:sz w:val="24"/>
          <w:szCs w:val="24"/>
        </w:rPr>
        <w:t>KK</w:t>
      </w:r>
      <w:bookmarkEnd w:id="3"/>
      <w:r w:rsidRPr="00930D8A">
        <w:rPr>
          <w:rFonts w:asciiTheme="minorHAnsi" w:hAnsiTheme="minorHAnsi" w:cstheme="minorHAnsi"/>
          <w:sz w:val="24"/>
          <w:szCs w:val="24"/>
        </w:rPr>
        <w:t>.16</w:t>
      </w:r>
    </w:p>
    <w:p w:rsidR="00A067FE" w:rsidRPr="00651C56" w:rsidRDefault="00A067F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 decyzji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15 marca 2026 r., znak: DOOŚ-WDŚI.420.19.2025.KK.15, utrzymującej w mocy decyzję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Regionalnego Dyrektora Ochrony Środowiska w Białymstoku z 10 czerwca 2025 r., znak: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WPN.420.21.2025.BMC, odmawiającej określenia środowiskowych uwarunkowań realizacji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przedsięwzięcia polegającego na: „zmianie lasu na użytek rolny znajdującego się na działce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nr ew. 476 położonej w obrębie ewidencyjnym Siekierki w gminie Tykocin”.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decyzji stronom postępowania uważa się za dokonane po upływie czternastu dni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liczonych od następnego dnia po dniu, w którym upubliczniono zawiadomienie.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decyzji strony postępowania mogą zapoznać się w: Generalnej Dyrekcji Ochrony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Środowiska, Regionalnej Dyrekcji Ochrony Środowiska w Białymstoku lub w sposób wskazany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art. 49b § 1 ustawy z dnia 14 czerwca 1960 r. – Kodeks postępowania administracyjnego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(Dz. U. z 2025 r. poz. 1691), dalej k.p.a. Ponadto treść decyzji zostanie niezwłocznie</w:t>
      </w:r>
    </w:p>
    <w:p w:rsidR="00825988" w:rsidRPr="00825988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udostępniona w „Publicznie dostępnym wykazie danych o dokumentach zawierających</w:t>
      </w:r>
    </w:p>
    <w:p w:rsidR="00311A2C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informację o środowisku i jego ochronie”, do którego link znajduje się w Biuletynie Informacji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Publicznej General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nej Dyrekcji Ochrony Środowiska </w:t>
      </w:r>
      <w:r w:rsidRPr="0082598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(https://www.gov.pl/web/gdos/publiczniedostepny-wykaz-danych-o-dokumentach-zawierajacych-informacje-o-srodowisku-i-jegoochronie).</w:t>
      </w:r>
    </w:p>
    <w:p w:rsidR="00825988" w:rsidRPr="00311A2C" w:rsidRDefault="00825988" w:rsidP="0082598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</w:t>
      </w:r>
      <w:r w:rsid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ach: o</w:t>
      </w:r>
      <w:r w:rsidR="00930D8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 </w:t>
      </w:r>
      <w:r w:rsidR="00825988">
        <w:rPr>
          <w:rFonts w:asciiTheme="minorHAnsi" w:eastAsia="Times New Roman" w:hAnsiTheme="minorHAnsi" w:cstheme="minorHAnsi"/>
          <w:sz w:val="24"/>
          <w:szCs w:val="24"/>
          <w:lang w:eastAsia="pl-PL"/>
        </w:rPr>
        <w:t>20</w:t>
      </w:r>
      <w:r w:rsidR="00930D8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.03.2026 r. do </w:t>
      </w:r>
      <w:r w:rsidR="00825988">
        <w:rPr>
          <w:rFonts w:asciiTheme="minorHAnsi" w:eastAsia="Times New Roman" w:hAnsiTheme="minorHAnsi" w:cstheme="minorHAnsi"/>
          <w:sz w:val="24"/>
          <w:szCs w:val="24"/>
          <w:lang w:eastAsia="pl-PL"/>
        </w:rPr>
        <w:t>06.04</w:t>
      </w:r>
      <w:r w:rsidR="00930D8A">
        <w:rPr>
          <w:rFonts w:asciiTheme="minorHAnsi" w:eastAsia="Times New Roman" w:hAnsiTheme="minorHAnsi" w:cstheme="minorHAnsi"/>
          <w:sz w:val="24"/>
          <w:szCs w:val="24"/>
          <w:lang w:eastAsia="pl-PL"/>
        </w:rPr>
        <w:t>.2026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9D432F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5C4CC4" w:rsidRPr="00651C56" w:rsidRDefault="005C4CC4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311A2C" w:rsidRDefault="00311A2C" w:rsidP="00311A2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 xml:space="preserve">Art. 49 § 1 k.p.a.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816C6" w:rsidRDefault="006816C6" w:rsidP="00311A2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816C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Art. 49b § 1 k.</w:t>
      </w:r>
      <w:r w:rsidRPr="006816C6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p.a.:</w:t>
      </w:r>
      <w:r w:rsidRPr="006816C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6816C6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D432F" w:rsidRPr="00311A2C" w:rsidRDefault="00311A2C" w:rsidP="00311A2C">
      <w:pPr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j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ego</w:t>
      </w:r>
      <w:r w:rsidRPr="00311A2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ochronie, udziale społeczeństwa w ochronie środowiska oraz o ocenach oddziaływania na</w:t>
      </w:r>
      <w:r w:rsidRPr="00311A2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środowisko (Dz. U. z 2024 r. poz. 1112, ze zm.), dalej </w:t>
      </w:r>
      <w:proofErr w:type="spellStart"/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.:</w:t>
      </w:r>
      <w:r w:rsidRPr="00311A2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stron postępowania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wydania decyzji o środowiskowych uwarunkowaniach lub innego postępowania dotyczącego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tej decyzji przekracza 10, do zawiadomienia stron innych niż podmiot planujący podjęcie realizacji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przedsięwzięcia stosuje się przepisy art. 49 Kodeksu postępowania administracyjnego, z tym że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 to następuje w formie publicznego obwieszczenia w siedzibie organu właściwego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oraz przez udostępnienie pisma w Biuletynie Informacji Publicznej na stronie podmiotowej tego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organu.</w:t>
      </w:r>
    </w:p>
    <w:sectPr w:rsidR="009D432F" w:rsidRPr="00311A2C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825988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0649FA"/>
    <w:rsid w:val="00311A2C"/>
    <w:rsid w:val="004331CD"/>
    <w:rsid w:val="00492C8C"/>
    <w:rsid w:val="00584526"/>
    <w:rsid w:val="005C4CC4"/>
    <w:rsid w:val="00651C56"/>
    <w:rsid w:val="00677AD1"/>
    <w:rsid w:val="006816C6"/>
    <w:rsid w:val="00746822"/>
    <w:rsid w:val="007C5855"/>
    <w:rsid w:val="008227FC"/>
    <w:rsid w:val="00825988"/>
    <w:rsid w:val="008465FA"/>
    <w:rsid w:val="008B2A76"/>
    <w:rsid w:val="008B3FB7"/>
    <w:rsid w:val="00930D8A"/>
    <w:rsid w:val="009608B5"/>
    <w:rsid w:val="009D432F"/>
    <w:rsid w:val="00A067FE"/>
    <w:rsid w:val="00B9611E"/>
    <w:rsid w:val="00BA18BF"/>
    <w:rsid w:val="00C1784A"/>
    <w:rsid w:val="00F33F1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B7DA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C373-428B-4F21-81DC-98987D48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108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24</cp:revision>
  <cp:lastPrinted>2010-12-24T09:23:00Z</cp:lastPrinted>
  <dcterms:created xsi:type="dcterms:W3CDTF">2022-11-06T06:10:00Z</dcterms:created>
  <dcterms:modified xsi:type="dcterms:W3CDTF">2026-03-20T07:43:00Z</dcterms:modified>
</cp:coreProperties>
</file>