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E6D3" w14:textId="77777777" w:rsidR="0063033A" w:rsidRPr="005B3926" w:rsidRDefault="0063033A" w:rsidP="0063033A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Generalny Dyrektor Ochrony Środowiska</w:t>
      </w:r>
    </w:p>
    <w:p w14:paraId="7EC361FF" w14:textId="3F6FF1EF" w:rsidR="006407A4" w:rsidRPr="0063033A" w:rsidRDefault="00B65C6A" w:rsidP="0063033A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3033A">
        <w:rPr>
          <w:rFonts w:ascii="Times New Roman" w:hAnsi="Times New Roman"/>
          <w:sz w:val="20"/>
          <w:szCs w:val="20"/>
        </w:rPr>
        <w:t xml:space="preserve">Warszawa, </w:t>
      </w:r>
      <w:r w:rsidR="0063033A">
        <w:rPr>
          <w:rFonts w:ascii="Times New Roman" w:hAnsi="Times New Roman"/>
          <w:sz w:val="20"/>
          <w:szCs w:val="20"/>
        </w:rPr>
        <w:t>20</w:t>
      </w:r>
      <w:r w:rsidR="001D479F" w:rsidRPr="0063033A">
        <w:rPr>
          <w:rFonts w:ascii="Times New Roman" w:hAnsi="Times New Roman"/>
          <w:sz w:val="20"/>
          <w:szCs w:val="20"/>
        </w:rPr>
        <w:t xml:space="preserve"> </w:t>
      </w:r>
      <w:r w:rsidR="00AA178E" w:rsidRPr="0063033A">
        <w:rPr>
          <w:rFonts w:ascii="Times New Roman" w:hAnsi="Times New Roman"/>
          <w:sz w:val="20"/>
          <w:szCs w:val="20"/>
        </w:rPr>
        <w:t>czerwca</w:t>
      </w:r>
      <w:r w:rsidR="00A40900" w:rsidRPr="0063033A">
        <w:rPr>
          <w:rFonts w:ascii="Times New Roman" w:hAnsi="Times New Roman"/>
          <w:sz w:val="20"/>
          <w:szCs w:val="20"/>
        </w:rPr>
        <w:t xml:space="preserve"> </w:t>
      </w:r>
      <w:r w:rsidR="001D479F" w:rsidRPr="0063033A">
        <w:rPr>
          <w:rFonts w:ascii="Times New Roman" w:hAnsi="Times New Roman"/>
          <w:sz w:val="20"/>
          <w:szCs w:val="20"/>
        </w:rPr>
        <w:t>202</w:t>
      </w:r>
      <w:r w:rsidR="00BF28D5" w:rsidRPr="0063033A">
        <w:rPr>
          <w:rFonts w:ascii="Times New Roman" w:hAnsi="Times New Roman"/>
          <w:sz w:val="20"/>
          <w:szCs w:val="20"/>
        </w:rPr>
        <w:t>4</w:t>
      </w:r>
      <w:r w:rsidR="001D479F" w:rsidRPr="0063033A">
        <w:rPr>
          <w:rFonts w:ascii="Times New Roman" w:hAnsi="Times New Roman"/>
          <w:sz w:val="20"/>
          <w:szCs w:val="20"/>
        </w:rPr>
        <w:t xml:space="preserve"> r.</w:t>
      </w:r>
    </w:p>
    <w:p w14:paraId="2A4B500A" w14:textId="317E2AEF" w:rsidR="00AA178E" w:rsidRPr="00AA178E" w:rsidRDefault="00AA178E" w:rsidP="00AA178E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A178E">
        <w:rPr>
          <w:rFonts w:ascii="Times New Roman" w:hAnsi="Times New Roman"/>
          <w:sz w:val="20"/>
          <w:szCs w:val="20"/>
        </w:rPr>
        <w:t>DOOŚ-WDŚI.420.47.2023.SP.2</w:t>
      </w:r>
      <w:r>
        <w:rPr>
          <w:rFonts w:ascii="Times New Roman" w:hAnsi="Times New Roman"/>
          <w:sz w:val="20"/>
          <w:szCs w:val="20"/>
        </w:rPr>
        <w:t>3</w:t>
      </w:r>
    </w:p>
    <w:p w14:paraId="28937ABC" w14:textId="264A5DC9" w:rsidR="002446E3" w:rsidRPr="00A40900" w:rsidRDefault="00AA178E" w:rsidP="00AA178E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A178E">
        <w:rPr>
          <w:rFonts w:ascii="Times New Roman" w:hAnsi="Times New Roman"/>
          <w:sz w:val="20"/>
          <w:szCs w:val="20"/>
        </w:rPr>
        <w:t>(Poprzedni znak sprawy: DOOŚ-WDŚZOO.420.30.2023.SP)</w:t>
      </w:r>
    </w:p>
    <w:p w14:paraId="4FDA297E" w14:textId="77777777" w:rsidR="002446E3" w:rsidRPr="0063033A" w:rsidRDefault="002446E3" w:rsidP="0063033A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3033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571D598E" w:rsidR="006407A4" w:rsidRDefault="00BF2702" w:rsidP="00BF2702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730FFA">
        <w:rPr>
          <w:rFonts w:ascii="Times New Roman" w:hAnsi="Times New Roman"/>
          <w:color w:val="000000"/>
          <w:sz w:val="24"/>
          <w:szCs w:val="24"/>
        </w:rPr>
        <w:t>412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proofErr w:type="spellStart"/>
      <w:r w:rsidR="00E12ED9" w:rsidRPr="00E12ED9">
        <w:rPr>
          <w:rFonts w:ascii="Times New Roman" w:hAnsi="Times New Roman"/>
          <w:color w:val="000000"/>
          <w:sz w:val="24"/>
          <w:szCs w:val="24"/>
        </w:rPr>
        <w:t>u.o.e.j</w:t>
      </w:r>
      <w:proofErr w:type="spellEnd"/>
      <w:r w:rsidR="00E12ED9" w:rsidRPr="00E12ED9">
        <w:rPr>
          <w:rFonts w:ascii="Times New Roman" w:hAnsi="Times New Roman"/>
          <w:color w:val="000000"/>
          <w:sz w:val="24"/>
          <w:szCs w:val="24"/>
        </w:rPr>
        <w:t>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77D00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077D00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w sprawie wydania decyzji o środowiskowych uwarunkowaniach dla przedsięwzięcia pn.: „Budowa i eksploatacja małej modułowej elektrowni jądrowej o łącznej mocy do 2000 </w:t>
      </w:r>
      <w:proofErr w:type="spellStart"/>
      <w:r w:rsidR="006407A4" w:rsidRPr="006407A4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>nie mogło być zakończone w wyznaczonym terminie. Przyczyną zwłoki jest</w:t>
      </w:r>
      <w:r w:rsidR="00AA178E">
        <w:rPr>
          <w:rFonts w:ascii="Times New Roman" w:hAnsi="Times New Roman"/>
          <w:color w:val="000000"/>
          <w:sz w:val="24"/>
          <w:szCs w:val="24"/>
        </w:rPr>
        <w:t xml:space="preserve"> skomplikowany charakter sprawy</w:t>
      </w:r>
      <w:r w:rsidR="006407A4">
        <w:rPr>
          <w:rFonts w:ascii="Times New Roman" w:hAnsi="Times New Roman"/>
          <w:color w:val="000000"/>
          <w:sz w:val="24"/>
          <w:szCs w:val="24"/>
        </w:rPr>
        <w:t>.</w:t>
      </w:r>
    </w:p>
    <w:p w14:paraId="1572F9D0" w14:textId="349F9AE9" w:rsidR="00BF2702" w:rsidRPr="00A40900" w:rsidRDefault="00BF2702" w:rsidP="0063033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AA178E">
        <w:rPr>
          <w:rFonts w:ascii="Times New Roman" w:hAnsi="Times New Roman"/>
          <w:color w:val="000000"/>
          <w:sz w:val="24"/>
          <w:szCs w:val="24"/>
        </w:rPr>
        <w:t>31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78E">
        <w:rPr>
          <w:rFonts w:ascii="Times New Roman" w:hAnsi="Times New Roman"/>
          <w:color w:val="000000"/>
          <w:sz w:val="24"/>
          <w:szCs w:val="24"/>
        </w:rPr>
        <w:t>lipca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1BC1F287" w14:textId="77777777" w:rsidR="0063033A" w:rsidRPr="00C7635B" w:rsidRDefault="0063033A" w:rsidP="0063033A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 xml:space="preserve">Z upoważnienia Generalnego Dyrektora Ochrony Środowiska </w:t>
      </w:r>
    </w:p>
    <w:p w14:paraId="7A81E601" w14:textId="77777777" w:rsidR="0063033A" w:rsidRPr="00C7635B" w:rsidRDefault="0063033A" w:rsidP="0063033A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 xml:space="preserve">Naczelnik </w:t>
      </w:r>
      <w:r>
        <w:rPr>
          <w:sz w:val="22"/>
          <w:szCs w:val="22"/>
        </w:rPr>
        <w:t xml:space="preserve">I </w:t>
      </w:r>
      <w:r w:rsidRPr="00C7635B">
        <w:rPr>
          <w:sz w:val="22"/>
          <w:szCs w:val="22"/>
        </w:rPr>
        <w:t xml:space="preserve">Wydziału Decyzji o Środowiskowych Uwarunkowaniach w </w:t>
      </w:r>
      <w:r>
        <w:rPr>
          <w:sz w:val="22"/>
          <w:szCs w:val="22"/>
        </w:rPr>
        <w:t>Departamencie Ocen Oddziaływania na Środowisko</w:t>
      </w:r>
    </w:p>
    <w:p w14:paraId="24C7B044" w14:textId="105F32C6" w:rsidR="0063033A" w:rsidRPr="0063033A" w:rsidRDefault="0063033A" w:rsidP="0063033A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>Marcin Kołodyński</w:t>
      </w:r>
    </w:p>
    <w:p w14:paraId="76E6595B" w14:textId="2E0C312F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63033A">
        <w:rPr>
          <w:rFonts w:ascii="Times New Roman" w:hAnsi="Times New Roman"/>
          <w:sz w:val="20"/>
          <w:szCs w:val="20"/>
        </w:rPr>
        <w:t>21.06.2024 r.</w:t>
      </w:r>
      <w:r w:rsidRPr="00A40900">
        <w:rPr>
          <w:rFonts w:ascii="Times New Roman" w:hAnsi="Times New Roman"/>
          <w:sz w:val="20"/>
          <w:szCs w:val="20"/>
        </w:rPr>
        <w:t xml:space="preserve"> do </w:t>
      </w:r>
      <w:r w:rsidR="0063033A">
        <w:rPr>
          <w:rFonts w:ascii="Times New Roman" w:hAnsi="Times New Roman"/>
          <w:sz w:val="20"/>
          <w:szCs w:val="20"/>
        </w:rPr>
        <w:t>05.07.2024 r.</w:t>
      </w:r>
    </w:p>
    <w:p w14:paraId="37B5490A" w14:textId="748F32DF" w:rsidR="00BF2702" w:rsidRPr="0063033A" w:rsidRDefault="00BF2702" w:rsidP="0063033A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77F31802" w14:textId="41A0FF89" w:rsidR="00BF2702" w:rsidRDefault="00BF2702" w:rsidP="00BF2702">
      <w:pPr>
        <w:pStyle w:val="Bezodstpw1"/>
        <w:spacing w:after="60"/>
        <w:jc w:val="both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proofErr w:type="spellStart"/>
      <w:r w:rsidR="00D818D8" w:rsidRPr="00B34BF7">
        <w:rPr>
          <w:b/>
          <w:sz w:val="18"/>
          <w:szCs w:val="18"/>
        </w:rPr>
        <w:t>u.o.e.j</w:t>
      </w:r>
      <w:proofErr w:type="spellEnd"/>
      <w:r w:rsidR="00D818D8" w:rsidRPr="00B34BF7">
        <w:rPr>
          <w:b/>
          <w:sz w:val="18"/>
          <w:szCs w:val="18"/>
        </w:rPr>
        <w:t>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proofErr w:type="spellStart"/>
      <w:r w:rsidRPr="00691414">
        <w:rPr>
          <w:b/>
          <w:sz w:val="18"/>
          <w:szCs w:val="18"/>
        </w:rPr>
        <w:t>u.o.e.j</w:t>
      </w:r>
      <w:proofErr w:type="spellEnd"/>
      <w:r w:rsidRPr="0069141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proofErr w:type="spellStart"/>
      <w:r w:rsidRPr="00A40900">
        <w:rPr>
          <w:b/>
          <w:iCs/>
          <w:sz w:val="18"/>
          <w:szCs w:val="18"/>
        </w:rPr>
        <w:t>u.o.o.ś</w:t>
      </w:r>
      <w:proofErr w:type="spellEnd"/>
      <w:r w:rsidRPr="00A40900">
        <w:rPr>
          <w:b/>
          <w:iCs/>
          <w:sz w:val="18"/>
          <w:szCs w:val="18"/>
        </w:rPr>
        <w:t>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631933">
      <w:pPr>
        <w:pStyle w:val="Bezodstpw1"/>
        <w:jc w:val="both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1411F7"/>
    <w:rsid w:val="00155027"/>
    <w:rsid w:val="001D479F"/>
    <w:rsid w:val="002446E3"/>
    <w:rsid w:val="00253EE6"/>
    <w:rsid w:val="003A4832"/>
    <w:rsid w:val="004F5C94"/>
    <w:rsid w:val="0054239A"/>
    <w:rsid w:val="005A1988"/>
    <w:rsid w:val="00617ABD"/>
    <w:rsid w:val="0063033A"/>
    <w:rsid w:val="00631933"/>
    <w:rsid w:val="006407A4"/>
    <w:rsid w:val="006568C0"/>
    <w:rsid w:val="006663A9"/>
    <w:rsid w:val="00726E38"/>
    <w:rsid w:val="00730FFA"/>
    <w:rsid w:val="0075683F"/>
    <w:rsid w:val="00762563"/>
    <w:rsid w:val="007704E4"/>
    <w:rsid w:val="007710E5"/>
    <w:rsid w:val="007C3181"/>
    <w:rsid w:val="007E1E06"/>
    <w:rsid w:val="0084152D"/>
    <w:rsid w:val="0085442F"/>
    <w:rsid w:val="008A0220"/>
    <w:rsid w:val="00963C79"/>
    <w:rsid w:val="00996A33"/>
    <w:rsid w:val="00A40900"/>
    <w:rsid w:val="00A91432"/>
    <w:rsid w:val="00AA178E"/>
    <w:rsid w:val="00B05EE2"/>
    <w:rsid w:val="00B34BF7"/>
    <w:rsid w:val="00B64572"/>
    <w:rsid w:val="00B65C6A"/>
    <w:rsid w:val="00B92515"/>
    <w:rsid w:val="00BB18B0"/>
    <w:rsid w:val="00BF2702"/>
    <w:rsid w:val="00BF28D5"/>
    <w:rsid w:val="00C04D42"/>
    <w:rsid w:val="00C60237"/>
    <w:rsid w:val="00D818D8"/>
    <w:rsid w:val="00E12ED9"/>
    <w:rsid w:val="00E375CB"/>
    <w:rsid w:val="00E607F5"/>
    <w:rsid w:val="00E61949"/>
    <w:rsid w:val="00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2024-06-20T08:09:00Z</dcterms:created>
  <dcterms:modified xsi:type="dcterms:W3CDTF">2024-06-20T08:14:00Z</dcterms:modified>
</cp:coreProperties>
</file>