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9"/>
          <w:headerReference w:type="default" r:id="rId10"/>
          <w:headerReference w:type="first" r:id="rId11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39F11206" w14:textId="64AA57EA" w:rsidR="00E14BB1" w:rsidRPr="006517D7" w:rsidRDefault="00E14BB1" w:rsidP="00E14BB1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lastRenderedPageBreak/>
        <w:t>Nasz znak:HŚ.9020.2.</w:t>
      </w:r>
      <w:r>
        <w:rPr>
          <w:rFonts w:ascii="Times New Roman" w:hAnsi="Times New Roman"/>
          <w:bCs/>
          <w:sz w:val="24"/>
          <w:szCs w:val="24"/>
        </w:rPr>
        <w:t>1</w:t>
      </w:r>
      <w:r w:rsidR="0010782A">
        <w:rPr>
          <w:rFonts w:ascii="Times New Roman" w:hAnsi="Times New Roman"/>
          <w:bCs/>
          <w:sz w:val="24"/>
          <w:szCs w:val="24"/>
        </w:rPr>
        <w:t>13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 xml:space="preserve">.AK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2B4A18">
        <w:rPr>
          <w:rFonts w:ascii="Times New Roman" w:hAnsi="Times New Roman"/>
          <w:sz w:val="24"/>
          <w:szCs w:val="24"/>
        </w:rPr>
        <w:t>07</w:t>
      </w:r>
      <w:bookmarkStart w:id="0" w:name="_GoBack"/>
      <w:bookmarkEnd w:id="0"/>
      <w:r w:rsidRPr="006517D7">
        <w:rPr>
          <w:rFonts w:ascii="Times New Roman" w:hAnsi="Times New Roman"/>
          <w:sz w:val="24"/>
          <w:szCs w:val="24"/>
        </w:rPr>
        <w:t xml:space="preserve"> </w:t>
      </w:r>
      <w:r w:rsidR="0010782A">
        <w:rPr>
          <w:rFonts w:ascii="Times New Roman" w:hAnsi="Times New Roman"/>
          <w:sz w:val="24"/>
          <w:szCs w:val="24"/>
        </w:rPr>
        <w:t>lipca</w:t>
      </w:r>
      <w:r w:rsidRPr="006517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5E615AA4" w14:textId="77777777" w:rsidR="0010782A" w:rsidRPr="00E17A31" w:rsidRDefault="00E14BB1" w:rsidP="0010782A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1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10782A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10782A">
        <w:rPr>
          <w:rFonts w:ascii="Times New Roman" w:hAnsi="Times New Roman"/>
          <w:b/>
          <w:sz w:val="24"/>
          <w:szCs w:val="24"/>
        </w:rPr>
        <w:t>Godzianów</w:t>
      </w:r>
    </w:p>
    <w:p w14:paraId="57DF34FF" w14:textId="1399CA56" w:rsidR="0010782A" w:rsidRPr="00E17A31" w:rsidRDefault="0010782A" w:rsidP="0010782A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 xml:space="preserve">ul. </w:t>
      </w:r>
      <w:r>
        <w:rPr>
          <w:rFonts w:ascii="Times New Roman" w:hAnsi="Times New Roman"/>
          <w:b/>
          <w:sz w:val="24"/>
          <w:szCs w:val="24"/>
        </w:rPr>
        <w:t>Klonowa 5</w:t>
      </w:r>
    </w:p>
    <w:p w14:paraId="2900F84C" w14:textId="641516F4" w:rsidR="0010782A" w:rsidRPr="00E17A31" w:rsidRDefault="0010782A" w:rsidP="0010782A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>96-1</w:t>
      </w:r>
      <w:r>
        <w:rPr>
          <w:rFonts w:ascii="Times New Roman" w:hAnsi="Times New Roman"/>
          <w:b/>
          <w:sz w:val="24"/>
          <w:szCs w:val="24"/>
        </w:rPr>
        <w:t>26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Godzianów</w:t>
      </w:r>
    </w:p>
    <w:p w14:paraId="413C869F" w14:textId="2F939B4B" w:rsidR="00E14BB1" w:rsidRPr="006517D7" w:rsidRDefault="00E14BB1" w:rsidP="00E14BB1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2" w:name="_Hlk43986837"/>
      <w:r w:rsidRPr="00EF11D9">
        <w:rPr>
          <w:rFonts w:ascii="Times New Roman" w:hAnsi="Times New Roman"/>
          <w:b/>
          <w:bCs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</w:t>
      </w:r>
      <w:r w:rsidR="0010782A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 w:rsidR="0010782A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bookmarkEnd w:id="1"/>
    <w:bookmarkEnd w:id="2"/>
    <w:p w14:paraId="4A054AD1" w14:textId="77777777" w:rsidR="00E14BB1" w:rsidRDefault="00E14BB1" w:rsidP="00E14BB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141196" w14:textId="77777777" w:rsidR="00E14BB1" w:rsidRPr="006517D7" w:rsidRDefault="00E14BB1" w:rsidP="00E14BB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44F38348" w14:textId="5E288C8B" w:rsidR="00E14BB1" w:rsidRPr="006517D7" w:rsidRDefault="00E14BB1" w:rsidP="00E14BB1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10782A">
        <w:rPr>
          <w:rFonts w:ascii="Times New Roman" w:hAnsi="Times New Roman"/>
          <w:b/>
          <w:bCs/>
          <w:sz w:val="24"/>
          <w:szCs w:val="24"/>
        </w:rPr>
        <w:t>Godzianów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4D002830" w14:textId="77777777" w:rsidR="00E14BB1" w:rsidRDefault="00E14BB1" w:rsidP="00E14BB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</w:t>
      </w:r>
      <w:r>
        <w:rPr>
          <w:rFonts w:ascii="Times New Roman" w:hAnsi="Times New Roman"/>
          <w:b/>
          <w:sz w:val="24"/>
          <w:szCs w:val="24"/>
        </w:rPr>
        <w:t>E</w:t>
      </w:r>
    </w:p>
    <w:p w14:paraId="1A129AC6" w14:textId="77777777" w:rsidR="00E14BB1" w:rsidRDefault="00E14BB1" w:rsidP="00E14BB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6C84F88" w14:textId="14549E5E" w:rsidR="00E14BB1" w:rsidRDefault="00E14BB1" w:rsidP="00E14B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 dniu </w:t>
      </w:r>
      <w:r w:rsidR="0010782A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.0</w:t>
      </w:r>
      <w:r w:rsidR="0010782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.2025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10782A">
        <w:rPr>
          <w:rFonts w:ascii="Times New Roman" w:hAnsi="Times New Roman"/>
          <w:sz w:val="24"/>
          <w:szCs w:val="24"/>
        </w:rPr>
        <w:t>Godzianów</w:t>
      </w:r>
      <w:r w:rsidRPr="006517D7">
        <w:rPr>
          <w:rFonts w:ascii="Times New Roman" w:hAnsi="Times New Roman"/>
          <w:sz w:val="24"/>
          <w:szCs w:val="24"/>
        </w:rPr>
        <w:t xml:space="preserve"> czyli Gmina </w:t>
      </w:r>
      <w:r w:rsidR="0010782A">
        <w:rPr>
          <w:rFonts w:ascii="Times New Roman" w:hAnsi="Times New Roman"/>
          <w:sz w:val="24"/>
          <w:szCs w:val="24"/>
        </w:rPr>
        <w:t>Godzianów</w:t>
      </w:r>
      <w:r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</w:t>
      </w:r>
      <w:r>
        <w:rPr>
          <w:rFonts w:ascii="Times New Roman" w:hAnsi="Times New Roman"/>
          <w:sz w:val="24"/>
          <w:szCs w:val="24"/>
        </w:rPr>
        <w:t xml:space="preserve"> </w:t>
      </w:r>
      <w:r w:rsidR="0010782A">
        <w:rPr>
          <w:rFonts w:ascii="Times New Roman" w:hAnsi="Times New Roman"/>
          <w:sz w:val="24"/>
          <w:szCs w:val="24"/>
        </w:rPr>
        <w:t>16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10782A"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z </w:t>
      </w:r>
      <w:r>
        <w:rPr>
          <w:rFonts w:ascii="Times New Roman" w:hAnsi="Times New Roman"/>
          <w:sz w:val="24"/>
          <w:szCs w:val="24"/>
        </w:rPr>
        <w:t xml:space="preserve">punktu na sieci </w:t>
      </w:r>
      <w:r w:rsidRPr="006517D7">
        <w:rPr>
          <w:rFonts w:ascii="Times New Roman" w:hAnsi="Times New Roman"/>
          <w:sz w:val="24"/>
          <w:szCs w:val="24"/>
        </w:rPr>
        <w:t xml:space="preserve">w budynku </w:t>
      </w:r>
      <w:r w:rsidR="0010782A">
        <w:rPr>
          <w:rFonts w:ascii="Times New Roman" w:hAnsi="Times New Roman"/>
          <w:sz w:val="24"/>
          <w:szCs w:val="24"/>
        </w:rPr>
        <w:t>Urzędu Gminy w Godzianowie</w:t>
      </w:r>
      <w:r>
        <w:rPr>
          <w:rFonts w:ascii="Times New Roman" w:hAnsi="Times New Roman"/>
          <w:sz w:val="24"/>
          <w:szCs w:val="24"/>
        </w:rPr>
        <w:t>,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6517D7">
        <w:rPr>
          <w:rFonts w:ascii="Times New Roman" w:hAnsi="Times New Roman"/>
          <w:sz w:val="24"/>
          <w:szCs w:val="24"/>
        </w:rPr>
        <w:t>prawozdani</w:t>
      </w:r>
      <w:r>
        <w:rPr>
          <w:rFonts w:ascii="Times New Roman" w:hAnsi="Times New Roman"/>
          <w:sz w:val="24"/>
          <w:szCs w:val="24"/>
        </w:rPr>
        <w:t>e</w:t>
      </w:r>
      <w:r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10782A">
        <w:rPr>
          <w:rFonts w:ascii="Times New Roman" w:hAnsi="Times New Roman"/>
          <w:sz w:val="24"/>
          <w:szCs w:val="24"/>
        </w:rPr>
        <w:t>20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10782A"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nr </w:t>
      </w:r>
      <w:r w:rsidR="0010782A">
        <w:rPr>
          <w:rFonts w:ascii="Times New Roman" w:hAnsi="Times New Roman"/>
          <w:sz w:val="24"/>
          <w:szCs w:val="24"/>
        </w:rPr>
        <w:t>1353/2025-W-5</w:t>
      </w:r>
      <w:r>
        <w:rPr>
          <w:rFonts w:ascii="Times New Roman" w:hAnsi="Times New Roman"/>
          <w:sz w:val="24"/>
          <w:szCs w:val="24"/>
        </w:rPr>
        <w:t>.</w:t>
      </w:r>
    </w:p>
    <w:p w14:paraId="5D9FF7AF" w14:textId="284CC824" w:rsidR="00E14BB1" w:rsidRPr="006517D7" w:rsidRDefault="00E14BB1" w:rsidP="00E14BB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w Skierniewicach. </w:t>
      </w:r>
    </w:p>
    <w:p w14:paraId="5CEDE843" w14:textId="09EBD6AE" w:rsidR="00E14BB1" w:rsidRDefault="00E14BB1" w:rsidP="00E14BB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>
        <w:rPr>
          <w:rFonts w:ascii="Times New Roman" w:hAnsi="Times New Roman"/>
          <w:sz w:val="24"/>
          <w:szCs w:val="24"/>
        </w:rPr>
        <w:t xml:space="preserve">nia, </w:t>
      </w:r>
      <w:r w:rsidRPr="006517D7">
        <w:rPr>
          <w:rFonts w:ascii="Times New Roman" w:hAnsi="Times New Roman"/>
          <w:sz w:val="24"/>
          <w:szCs w:val="24"/>
        </w:rPr>
        <w:t>a także wyniki innych wcześniejszych badań wykonywanych w ramach kontroli wewnętrznej, jak i bieżącego nadzoru prowadzonego przez inspekcję sanitarną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 w:rsidR="0010782A">
        <w:rPr>
          <w:rFonts w:ascii="Times New Roman" w:hAnsi="Times New Roman"/>
          <w:sz w:val="24"/>
          <w:szCs w:val="24"/>
        </w:rPr>
        <w:t>Godzianów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p w14:paraId="7ED4744A" w14:textId="77777777" w:rsidR="00E14BB1" w:rsidRDefault="00E14BB1" w:rsidP="00E14BB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07AB77A" w14:textId="77777777" w:rsidR="0010782A" w:rsidRPr="00CF16C2" w:rsidRDefault="0010782A" w:rsidP="0010782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2EDDC326" w14:textId="77777777" w:rsidR="0010782A" w:rsidRPr="00CF16C2" w:rsidRDefault="0010782A" w:rsidP="0010782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0C945E27" w14:textId="77777777" w:rsidR="0010782A" w:rsidRDefault="0010782A" w:rsidP="0010782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ECAD60" w14:textId="77777777" w:rsidR="0010782A" w:rsidRPr="00CF16C2" w:rsidRDefault="0010782A" w:rsidP="0010782A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3CC3FFFC" w14:textId="77777777" w:rsidR="0010782A" w:rsidRDefault="0010782A" w:rsidP="0010782A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p w14:paraId="2DF43D90" w14:textId="77777777" w:rsidR="00E14BB1" w:rsidRDefault="00E14BB1" w:rsidP="00E14BB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14BB1" w:rsidSect="00FC6430">
      <w:headerReference w:type="default" r:id="rId12"/>
      <w:footerReference w:type="default" r:id="rId13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D0DD8" w14:textId="77777777" w:rsidR="00D57C68" w:rsidRDefault="00D57C68" w:rsidP="00851960">
      <w:pPr>
        <w:spacing w:after="0" w:line="240" w:lineRule="auto"/>
      </w:pPr>
      <w:r>
        <w:separator/>
      </w:r>
    </w:p>
  </w:endnote>
  <w:endnote w:type="continuationSeparator" w:id="0">
    <w:p w14:paraId="0847110D" w14:textId="77777777" w:rsidR="00D57C68" w:rsidRDefault="00D57C68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79AFB" w14:textId="77777777" w:rsidR="00D57C68" w:rsidRDefault="00D57C68" w:rsidP="00851960">
      <w:pPr>
        <w:spacing w:after="0" w:line="240" w:lineRule="auto"/>
      </w:pPr>
      <w:r>
        <w:separator/>
      </w:r>
    </w:p>
  </w:footnote>
  <w:footnote w:type="continuationSeparator" w:id="0">
    <w:p w14:paraId="27D7FAF8" w14:textId="77777777" w:rsidR="00D57C68" w:rsidRDefault="00D57C68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AD8CC" w14:textId="77777777" w:rsidR="00851960" w:rsidRDefault="00D57C68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  <w:lang w:eastAsia="pl-PL"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AD6"/>
    <w:rsid w:val="00015483"/>
    <w:rsid w:val="000178D7"/>
    <w:rsid w:val="00022630"/>
    <w:rsid w:val="00024143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E454E"/>
    <w:rsid w:val="000F719A"/>
    <w:rsid w:val="00103A5C"/>
    <w:rsid w:val="00104B1C"/>
    <w:rsid w:val="00104DA2"/>
    <w:rsid w:val="00107562"/>
    <w:rsid w:val="0010782A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197"/>
    <w:rsid w:val="00270C54"/>
    <w:rsid w:val="00291149"/>
    <w:rsid w:val="0029726C"/>
    <w:rsid w:val="002A2037"/>
    <w:rsid w:val="002A2894"/>
    <w:rsid w:val="002B0F4F"/>
    <w:rsid w:val="002B23BB"/>
    <w:rsid w:val="002B3A90"/>
    <w:rsid w:val="002B3C39"/>
    <w:rsid w:val="002B4A18"/>
    <w:rsid w:val="002C0D48"/>
    <w:rsid w:val="002C7A96"/>
    <w:rsid w:val="002D6488"/>
    <w:rsid w:val="002D6D66"/>
    <w:rsid w:val="002E42B5"/>
    <w:rsid w:val="002F6C2D"/>
    <w:rsid w:val="003324B2"/>
    <w:rsid w:val="00332C62"/>
    <w:rsid w:val="00334D04"/>
    <w:rsid w:val="00336C87"/>
    <w:rsid w:val="00340909"/>
    <w:rsid w:val="00342B7B"/>
    <w:rsid w:val="00342EFB"/>
    <w:rsid w:val="00343ADD"/>
    <w:rsid w:val="003467C6"/>
    <w:rsid w:val="003567FD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17CB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C7EF1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23F"/>
    <w:rsid w:val="00510B7E"/>
    <w:rsid w:val="00514AAC"/>
    <w:rsid w:val="00532F8D"/>
    <w:rsid w:val="00535ED4"/>
    <w:rsid w:val="005416E8"/>
    <w:rsid w:val="005453F6"/>
    <w:rsid w:val="00546C9C"/>
    <w:rsid w:val="005526AA"/>
    <w:rsid w:val="00552A27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C3E1D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4EE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D3050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72206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09A2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3902"/>
    <w:rsid w:val="009D69D4"/>
    <w:rsid w:val="009E0A39"/>
    <w:rsid w:val="009E190C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57C6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14BB1"/>
    <w:rsid w:val="00E23F2F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EF1D18"/>
    <w:rsid w:val="00F007A2"/>
    <w:rsid w:val="00F00806"/>
    <w:rsid w:val="00F32DDB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57AC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A1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7E31E-B6B8-4B30-926B-43725CFD52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7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Admin</cp:lastModifiedBy>
  <cp:revision>4</cp:revision>
  <cp:lastPrinted>2024-03-01T11:49:00Z</cp:lastPrinted>
  <dcterms:created xsi:type="dcterms:W3CDTF">2025-07-04T10:11:00Z</dcterms:created>
  <dcterms:modified xsi:type="dcterms:W3CDTF">2025-07-07T12:04:00Z</dcterms:modified>
</cp:coreProperties>
</file>